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FB2" w:rsidRPr="002F2568" w:rsidRDefault="007A1FB2" w:rsidP="00E65C9D">
      <w:pPr>
        <w:tabs>
          <w:tab w:val="left" w:pos="660"/>
        </w:tabs>
        <w:jc w:val="left"/>
        <w:rPr>
          <w:rFonts w:ascii="仿宋_GB2312" w:eastAsia="仿宋_GB2312" w:hAnsi="宋体"/>
          <w:sz w:val="24"/>
        </w:rPr>
      </w:pPr>
      <w:r w:rsidRPr="002F2568">
        <w:rPr>
          <w:rFonts w:ascii="仿宋_GB2312" w:eastAsia="仿宋_GB2312" w:hAnsi="宋体" w:hint="eastAsia"/>
          <w:sz w:val="24"/>
        </w:rPr>
        <w:t>附件</w:t>
      </w:r>
    </w:p>
    <w:p w:rsidR="007A1FB2" w:rsidRPr="00113E75" w:rsidRDefault="007A1FB2" w:rsidP="00E65C9D">
      <w:pPr>
        <w:tabs>
          <w:tab w:val="left" w:pos="660"/>
        </w:tabs>
        <w:jc w:val="center"/>
        <w:rPr>
          <w:rFonts w:ascii="方正小标宋简体" w:eastAsia="方正小标宋简体" w:hAnsi="宋体"/>
          <w:b/>
          <w:sz w:val="32"/>
          <w:szCs w:val="32"/>
        </w:rPr>
      </w:pPr>
      <w:r>
        <w:rPr>
          <w:rFonts w:ascii="方正小标宋简体" w:eastAsia="方正小标宋简体" w:hAnsi="宋体" w:hint="eastAsia"/>
          <w:b/>
          <w:sz w:val="32"/>
          <w:szCs w:val="32"/>
        </w:rPr>
        <w:t>中铁一局</w:t>
      </w:r>
      <w:r w:rsidRPr="00113E75">
        <w:rPr>
          <w:rFonts w:ascii="方正小标宋简体" w:eastAsia="方正小标宋简体" w:hAnsi="宋体" w:hint="eastAsia"/>
          <w:b/>
          <w:sz w:val="32"/>
          <w:szCs w:val="32"/>
        </w:rPr>
        <w:t>培训中心</w:t>
      </w:r>
      <w:r w:rsidRPr="00113E75">
        <w:rPr>
          <w:rFonts w:ascii="方正小标宋简体" w:eastAsia="方正小标宋简体" w:hint="eastAsia"/>
          <w:b/>
          <w:sz w:val="32"/>
          <w:szCs w:val="32"/>
        </w:rPr>
        <w:t>应聘人员报名表</w:t>
      </w:r>
    </w:p>
    <w:p w:rsidR="007A1FB2" w:rsidRPr="002F2568" w:rsidRDefault="007A1FB2" w:rsidP="00E65C9D">
      <w:pPr>
        <w:rPr>
          <w:rFonts w:ascii="仿宋_GB2312" w:eastAsia="仿宋_GB2312"/>
          <w:szCs w:val="21"/>
        </w:rPr>
      </w:pPr>
      <w:r w:rsidRPr="002F2568">
        <w:rPr>
          <w:rFonts w:ascii="仿宋_GB2312" w:eastAsia="仿宋_GB2312" w:hint="eastAsia"/>
          <w:szCs w:val="21"/>
        </w:rPr>
        <w:t>应聘岗位：</w:t>
      </w:r>
      <w:r w:rsidRPr="002F2568">
        <w:rPr>
          <w:rFonts w:ascii="仿宋_GB2312" w:eastAsia="仿宋_GB2312"/>
          <w:szCs w:val="21"/>
        </w:rPr>
        <w:t xml:space="preserve"> </w:t>
      </w:r>
    </w:p>
    <w:tbl>
      <w:tblPr>
        <w:tblW w:w="8804" w:type="dxa"/>
        <w:tblInd w:w="93" w:type="dxa"/>
        <w:tblLook w:val="0000"/>
      </w:tblPr>
      <w:tblGrid>
        <w:gridCol w:w="647"/>
        <w:gridCol w:w="1237"/>
        <w:gridCol w:w="1180"/>
        <w:gridCol w:w="1060"/>
        <w:gridCol w:w="215"/>
        <w:gridCol w:w="1042"/>
        <w:gridCol w:w="394"/>
        <w:gridCol w:w="1085"/>
        <w:gridCol w:w="175"/>
        <w:gridCol w:w="1769"/>
      </w:tblGrid>
      <w:tr w:rsidR="007A1FB2" w:rsidRPr="002F2568" w:rsidTr="00DF131E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近期免冠彩照</w:t>
            </w:r>
            <w:r w:rsidRPr="002F2568">
              <w:rPr>
                <w:rFonts w:ascii="仿宋_GB2312" w:eastAsia="仿宋_GB2312" w:hAnsi="宋体" w:cs="宋体"/>
                <w:kern w:val="0"/>
                <w:szCs w:val="21"/>
              </w:rPr>
              <w:br/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（</w:t>
            </w:r>
            <w:r w:rsidRPr="002F2568">
              <w:rPr>
                <w:rFonts w:ascii="仿宋_GB2312" w:eastAsia="仿宋_GB2312" w:hAnsi="宋体" w:cs="宋体"/>
                <w:kern w:val="0"/>
                <w:szCs w:val="21"/>
              </w:rPr>
              <w:t>2</w:t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寸）</w:t>
            </w:r>
          </w:p>
        </w:tc>
      </w:tr>
      <w:tr w:rsidR="007A1FB2" w:rsidRPr="002F2568" w:rsidTr="00DF131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A1FB2" w:rsidRPr="002F2568" w:rsidTr="00DF131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体重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A1FB2" w:rsidRPr="002F2568" w:rsidTr="00DF131E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A1FB2" w:rsidRPr="002F2568" w:rsidTr="00DF131E">
        <w:trPr>
          <w:trHeight w:val="510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现工作单位</w:t>
            </w:r>
          </w:p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及职务</w:t>
            </w:r>
          </w:p>
        </w:tc>
        <w:tc>
          <w:tcPr>
            <w:tcW w:w="5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A1FB2" w:rsidRPr="002F2568" w:rsidTr="00DF131E">
        <w:trPr>
          <w:trHeight w:val="5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全日制</w:t>
            </w:r>
            <w:r w:rsidRPr="002F2568">
              <w:rPr>
                <w:rFonts w:ascii="仿宋_GB2312" w:eastAsia="仿宋_GB2312" w:hAnsi="宋体" w:cs="宋体"/>
                <w:kern w:val="0"/>
                <w:szCs w:val="21"/>
              </w:rPr>
              <w:br/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4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A1FB2" w:rsidRPr="002F2568" w:rsidTr="00DF131E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在职教育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毕业院校系及专业</w:t>
            </w:r>
          </w:p>
        </w:tc>
        <w:tc>
          <w:tcPr>
            <w:tcW w:w="4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A1FB2" w:rsidRPr="002F2568" w:rsidTr="00DF131E">
        <w:trPr>
          <w:trHeight w:val="4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联系方式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A1FB2" w:rsidRPr="002F2568" w:rsidTr="00DF13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6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A1FB2" w:rsidRPr="002F2568" w:rsidTr="00DF131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6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1FB2" w:rsidRPr="002F2568" w:rsidRDefault="007A1FB2" w:rsidP="002E3CE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手机：</w:t>
            </w:r>
            <w:r w:rsidRPr="002F2568">
              <w:rPr>
                <w:rFonts w:ascii="仿宋_GB2312" w:eastAsia="仿宋_GB2312" w:hAnsi="宋体" w:cs="宋体"/>
                <w:kern w:val="0"/>
                <w:szCs w:val="21"/>
              </w:rPr>
              <w:t xml:space="preserve">            </w:t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固定电话：</w:t>
            </w:r>
            <w:r w:rsidRPr="002F2568">
              <w:rPr>
                <w:rFonts w:ascii="仿宋_GB2312" w:eastAsia="仿宋_GB2312" w:hAnsi="宋体" w:cs="宋体"/>
                <w:kern w:val="0"/>
                <w:szCs w:val="21"/>
              </w:rPr>
              <w:t xml:space="preserve">         </w:t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电子信箱：</w:t>
            </w:r>
          </w:p>
        </w:tc>
      </w:tr>
      <w:tr w:rsidR="007A1FB2" w:rsidRPr="002F2568" w:rsidTr="00DF131E">
        <w:trPr>
          <w:trHeight w:val="16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工作简历（不够可加页）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A1FB2" w:rsidRPr="002F2568" w:rsidTr="00DF131E">
        <w:trPr>
          <w:trHeight w:val="501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主要工作业绩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FB2" w:rsidRPr="002F2568" w:rsidRDefault="007A1FB2" w:rsidP="000812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  <w:u w:val="single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>主要工作业绩（控制在</w:t>
            </w:r>
            <w:r w:rsidRPr="002F2568">
              <w:rPr>
                <w:rFonts w:ascii="仿宋_GB2312" w:eastAsia="仿宋_GB2312" w:hAnsi="宋体" w:cs="宋体"/>
                <w:kern w:val="0"/>
                <w:szCs w:val="21"/>
                <w:u w:val="single"/>
              </w:rPr>
              <w:t>800</w:t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  <w:u w:val="single"/>
              </w:rPr>
              <w:t>字以内）</w:t>
            </w:r>
          </w:p>
          <w:p w:rsidR="007A1FB2" w:rsidRPr="002F2568" w:rsidRDefault="007A1FB2" w:rsidP="0008122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A1FB2" w:rsidRPr="002F2568" w:rsidTr="00DF131E">
        <w:trPr>
          <w:trHeight w:val="679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主要工作业绩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7A1FB2" w:rsidRPr="002F2568" w:rsidTr="00DF131E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家庭成员及工作单位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A1FB2" w:rsidRPr="002F2568" w:rsidTr="00DF131E">
        <w:trPr>
          <w:trHeight w:val="10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获奖情况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A1FB2" w:rsidRPr="002F2568" w:rsidTr="00DF131E">
        <w:trPr>
          <w:trHeight w:val="14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持证情况</w:t>
            </w:r>
          </w:p>
        </w:tc>
        <w:tc>
          <w:tcPr>
            <w:tcW w:w="81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A1FB2" w:rsidRPr="002F2568" w:rsidTr="00DF131E">
        <w:trPr>
          <w:trHeight w:val="15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申请应聘理由</w:t>
            </w:r>
          </w:p>
        </w:tc>
        <w:tc>
          <w:tcPr>
            <w:tcW w:w="8164" w:type="dxa"/>
            <w:gridSpan w:val="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7A1FB2" w:rsidRPr="002F2568" w:rsidRDefault="007A1FB2" w:rsidP="002E3CE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7A1FB2" w:rsidRPr="002F2568" w:rsidTr="00DF131E">
        <w:trPr>
          <w:trHeight w:val="878"/>
        </w:trPr>
        <w:tc>
          <w:tcPr>
            <w:tcW w:w="8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FB2" w:rsidRPr="002F2568" w:rsidRDefault="007A1FB2" w:rsidP="007A1FB2">
            <w:pPr>
              <w:widowControl/>
              <w:ind w:firstLineChars="450" w:firstLine="31680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本人签名：</w:t>
            </w:r>
            <w:r w:rsidRPr="002F2568">
              <w:rPr>
                <w:rFonts w:ascii="仿宋_GB2312" w:eastAsia="仿宋_GB2312" w:hAnsi="宋体" w:cs="宋体"/>
                <w:kern w:val="0"/>
                <w:szCs w:val="21"/>
              </w:rPr>
              <w:t xml:space="preserve">                          </w:t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2F2568">
              <w:rPr>
                <w:rFonts w:ascii="仿宋_GB2312" w:eastAsia="仿宋_GB2312" w:hAnsi="宋体" w:cs="宋体"/>
                <w:kern w:val="0"/>
                <w:szCs w:val="21"/>
              </w:rPr>
              <w:t xml:space="preserve">    </w:t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2F2568">
              <w:rPr>
                <w:rFonts w:ascii="仿宋_GB2312" w:eastAsia="仿宋_GB2312" w:hAnsi="宋体" w:cs="宋体"/>
                <w:kern w:val="0"/>
                <w:szCs w:val="21"/>
              </w:rPr>
              <w:t xml:space="preserve">   </w:t>
            </w:r>
            <w:r w:rsidRPr="002F2568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</w:tr>
    </w:tbl>
    <w:p w:rsidR="007A1FB2" w:rsidRPr="00962CB4" w:rsidRDefault="007A1FB2" w:rsidP="00D92C58">
      <w:pPr>
        <w:ind w:firstLine="630"/>
        <w:rPr>
          <w:rFonts w:ascii="仿宋_GB2312" w:eastAsia="仿宋_GB2312"/>
          <w:szCs w:val="21"/>
        </w:rPr>
      </w:pPr>
    </w:p>
    <w:sectPr w:rsidR="007A1FB2" w:rsidRPr="00962CB4" w:rsidSect="005A2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FB2" w:rsidRDefault="007A1FB2" w:rsidP="00493C33">
      <w:r>
        <w:separator/>
      </w:r>
    </w:p>
  </w:endnote>
  <w:endnote w:type="continuationSeparator" w:id="0">
    <w:p w:rsidR="007A1FB2" w:rsidRDefault="007A1FB2" w:rsidP="00493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algun Gothic Semilight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Malgun Gothic Semilight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FB2" w:rsidRDefault="007A1FB2" w:rsidP="00493C33">
      <w:r>
        <w:separator/>
      </w:r>
    </w:p>
  </w:footnote>
  <w:footnote w:type="continuationSeparator" w:id="0">
    <w:p w:rsidR="007A1FB2" w:rsidRDefault="007A1FB2" w:rsidP="00493C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16B"/>
    <w:rsid w:val="00000599"/>
    <w:rsid w:val="00000B6B"/>
    <w:rsid w:val="00001460"/>
    <w:rsid w:val="00011723"/>
    <w:rsid w:val="000166A3"/>
    <w:rsid w:val="00016F3C"/>
    <w:rsid w:val="000210B9"/>
    <w:rsid w:val="0002395D"/>
    <w:rsid w:val="0002579B"/>
    <w:rsid w:val="0003413A"/>
    <w:rsid w:val="00037AA3"/>
    <w:rsid w:val="000454AA"/>
    <w:rsid w:val="0004681D"/>
    <w:rsid w:val="0005006E"/>
    <w:rsid w:val="000509F0"/>
    <w:rsid w:val="00081228"/>
    <w:rsid w:val="00095FD1"/>
    <w:rsid w:val="000A24DC"/>
    <w:rsid w:val="000A4A68"/>
    <w:rsid w:val="000B0A50"/>
    <w:rsid w:val="000B432C"/>
    <w:rsid w:val="000B52E2"/>
    <w:rsid w:val="000C2822"/>
    <w:rsid w:val="000C2A84"/>
    <w:rsid w:val="000C6388"/>
    <w:rsid w:val="000D2A16"/>
    <w:rsid w:val="000D2F90"/>
    <w:rsid w:val="000D7915"/>
    <w:rsid w:val="000E353D"/>
    <w:rsid w:val="000F0258"/>
    <w:rsid w:val="000F058D"/>
    <w:rsid w:val="001042C7"/>
    <w:rsid w:val="00105E6E"/>
    <w:rsid w:val="00106F07"/>
    <w:rsid w:val="001075F9"/>
    <w:rsid w:val="00113742"/>
    <w:rsid w:val="00113E75"/>
    <w:rsid w:val="00115BD6"/>
    <w:rsid w:val="001164BB"/>
    <w:rsid w:val="0012332B"/>
    <w:rsid w:val="001247F7"/>
    <w:rsid w:val="00131CAD"/>
    <w:rsid w:val="001353FE"/>
    <w:rsid w:val="00136B6F"/>
    <w:rsid w:val="001407EB"/>
    <w:rsid w:val="0014116E"/>
    <w:rsid w:val="00141E97"/>
    <w:rsid w:val="0014746C"/>
    <w:rsid w:val="00147D78"/>
    <w:rsid w:val="001512BC"/>
    <w:rsid w:val="001516BC"/>
    <w:rsid w:val="001709CC"/>
    <w:rsid w:val="00174292"/>
    <w:rsid w:val="001747ED"/>
    <w:rsid w:val="00174E00"/>
    <w:rsid w:val="00176DE4"/>
    <w:rsid w:val="0018247A"/>
    <w:rsid w:val="00182CE5"/>
    <w:rsid w:val="00184C11"/>
    <w:rsid w:val="00187B82"/>
    <w:rsid w:val="00187BAA"/>
    <w:rsid w:val="00192122"/>
    <w:rsid w:val="001A30D1"/>
    <w:rsid w:val="001A6034"/>
    <w:rsid w:val="001A62F3"/>
    <w:rsid w:val="001B412B"/>
    <w:rsid w:val="001C18D2"/>
    <w:rsid w:val="001C1D4D"/>
    <w:rsid w:val="001C568A"/>
    <w:rsid w:val="001C571B"/>
    <w:rsid w:val="001D06FB"/>
    <w:rsid w:val="001D129D"/>
    <w:rsid w:val="001D1416"/>
    <w:rsid w:val="001D1FB7"/>
    <w:rsid w:val="001D54AB"/>
    <w:rsid w:val="001D5CB3"/>
    <w:rsid w:val="001E318E"/>
    <w:rsid w:val="001E72E7"/>
    <w:rsid w:val="001E7457"/>
    <w:rsid w:val="001F0D70"/>
    <w:rsid w:val="001F1AC7"/>
    <w:rsid w:val="001F1B32"/>
    <w:rsid w:val="001F40F9"/>
    <w:rsid w:val="0020116B"/>
    <w:rsid w:val="002034D7"/>
    <w:rsid w:val="00212245"/>
    <w:rsid w:val="002313D2"/>
    <w:rsid w:val="00233C9D"/>
    <w:rsid w:val="00233D83"/>
    <w:rsid w:val="00237FDC"/>
    <w:rsid w:val="002418C5"/>
    <w:rsid w:val="00244FA0"/>
    <w:rsid w:val="002466B7"/>
    <w:rsid w:val="00254C5E"/>
    <w:rsid w:val="00255172"/>
    <w:rsid w:val="002567B7"/>
    <w:rsid w:val="002571B4"/>
    <w:rsid w:val="002646FF"/>
    <w:rsid w:val="00265DE8"/>
    <w:rsid w:val="00266978"/>
    <w:rsid w:val="00275CE2"/>
    <w:rsid w:val="00276130"/>
    <w:rsid w:val="00276474"/>
    <w:rsid w:val="002825B0"/>
    <w:rsid w:val="002843DB"/>
    <w:rsid w:val="002867CD"/>
    <w:rsid w:val="00292473"/>
    <w:rsid w:val="002968C4"/>
    <w:rsid w:val="002A7CAE"/>
    <w:rsid w:val="002C29E1"/>
    <w:rsid w:val="002C5801"/>
    <w:rsid w:val="002D0ECD"/>
    <w:rsid w:val="002D6151"/>
    <w:rsid w:val="002D63D9"/>
    <w:rsid w:val="002D7244"/>
    <w:rsid w:val="002D7C6B"/>
    <w:rsid w:val="002E374B"/>
    <w:rsid w:val="002E3CE3"/>
    <w:rsid w:val="002E5DE2"/>
    <w:rsid w:val="002F2568"/>
    <w:rsid w:val="00301543"/>
    <w:rsid w:val="0030361C"/>
    <w:rsid w:val="00307D35"/>
    <w:rsid w:val="003138DF"/>
    <w:rsid w:val="003221AF"/>
    <w:rsid w:val="00327400"/>
    <w:rsid w:val="00330B9C"/>
    <w:rsid w:val="00331D0D"/>
    <w:rsid w:val="003447B7"/>
    <w:rsid w:val="00347D74"/>
    <w:rsid w:val="00351A8B"/>
    <w:rsid w:val="00354115"/>
    <w:rsid w:val="003616E3"/>
    <w:rsid w:val="003708B3"/>
    <w:rsid w:val="00371A6E"/>
    <w:rsid w:val="0038076F"/>
    <w:rsid w:val="00380974"/>
    <w:rsid w:val="00381B97"/>
    <w:rsid w:val="00385039"/>
    <w:rsid w:val="00385AA2"/>
    <w:rsid w:val="00390E27"/>
    <w:rsid w:val="00392902"/>
    <w:rsid w:val="00395015"/>
    <w:rsid w:val="003A18E7"/>
    <w:rsid w:val="003A3196"/>
    <w:rsid w:val="003A498C"/>
    <w:rsid w:val="003A5B6D"/>
    <w:rsid w:val="003B1CE9"/>
    <w:rsid w:val="003B573A"/>
    <w:rsid w:val="003D4348"/>
    <w:rsid w:val="003D6701"/>
    <w:rsid w:val="003E38B7"/>
    <w:rsid w:val="003F0B0E"/>
    <w:rsid w:val="003F1EBF"/>
    <w:rsid w:val="00401820"/>
    <w:rsid w:val="0040365C"/>
    <w:rsid w:val="004111B4"/>
    <w:rsid w:val="0041148A"/>
    <w:rsid w:val="0041152D"/>
    <w:rsid w:val="00417CFD"/>
    <w:rsid w:val="00424F6C"/>
    <w:rsid w:val="004260A5"/>
    <w:rsid w:val="004347AB"/>
    <w:rsid w:val="00437E85"/>
    <w:rsid w:val="004401FA"/>
    <w:rsid w:val="00445580"/>
    <w:rsid w:val="00446741"/>
    <w:rsid w:val="00452C7F"/>
    <w:rsid w:val="00456946"/>
    <w:rsid w:val="00467DE4"/>
    <w:rsid w:val="004728AF"/>
    <w:rsid w:val="004766E2"/>
    <w:rsid w:val="0048352F"/>
    <w:rsid w:val="00483771"/>
    <w:rsid w:val="00485229"/>
    <w:rsid w:val="00493C33"/>
    <w:rsid w:val="004A232B"/>
    <w:rsid w:val="004A3C09"/>
    <w:rsid w:val="004B0D1E"/>
    <w:rsid w:val="004B1660"/>
    <w:rsid w:val="004B23A8"/>
    <w:rsid w:val="004B3D9A"/>
    <w:rsid w:val="004C196C"/>
    <w:rsid w:val="004C1DDC"/>
    <w:rsid w:val="004C55F5"/>
    <w:rsid w:val="004C6177"/>
    <w:rsid w:val="004C7C88"/>
    <w:rsid w:val="004D0035"/>
    <w:rsid w:val="004D234E"/>
    <w:rsid w:val="004E289E"/>
    <w:rsid w:val="004F4ECC"/>
    <w:rsid w:val="00505091"/>
    <w:rsid w:val="00505894"/>
    <w:rsid w:val="00506B5F"/>
    <w:rsid w:val="00507695"/>
    <w:rsid w:val="005111C7"/>
    <w:rsid w:val="00513132"/>
    <w:rsid w:val="00515D8A"/>
    <w:rsid w:val="00532A7F"/>
    <w:rsid w:val="00532A95"/>
    <w:rsid w:val="00537236"/>
    <w:rsid w:val="00537B53"/>
    <w:rsid w:val="00543FB4"/>
    <w:rsid w:val="005455CC"/>
    <w:rsid w:val="00557F56"/>
    <w:rsid w:val="00572752"/>
    <w:rsid w:val="005769F5"/>
    <w:rsid w:val="00590AA3"/>
    <w:rsid w:val="0059146B"/>
    <w:rsid w:val="005918E2"/>
    <w:rsid w:val="00591ADB"/>
    <w:rsid w:val="005961FF"/>
    <w:rsid w:val="005A26C9"/>
    <w:rsid w:val="005A2D9E"/>
    <w:rsid w:val="005A6185"/>
    <w:rsid w:val="005B0530"/>
    <w:rsid w:val="005B1079"/>
    <w:rsid w:val="005B1B60"/>
    <w:rsid w:val="005B3F63"/>
    <w:rsid w:val="005B4BB7"/>
    <w:rsid w:val="005B5D77"/>
    <w:rsid w:val="005C09E8"/>
    <w:rsid w:val="005C18F7"/>
    <w:rsid w:val="005C6C30"/>
    <w:rsid w:val="005E3883"/>
    <w:rsid w:val="005F27EE"/>
    <w:rsid w:val="005F6DD1"/>
    <w:rsid w:val="006007FB"/>
    <w:rsid w:val="00602BDA"/>
    <w:rsid w:val="00602F94"/>
    <w:rsid w:val="00605680"/>
    <w:rsid w:val="006073A4"/>
    <w:rsid w:val="00633867"/>
    <w:rsid w:val="0063458A"/>
    <w:rsid w:val="00637C47"/>
    <w:rsid w:val="00660B36"/>
    <w:rsid w:val="006718ED"/>
    <w:rsid w:val="00673337"/>
    <w:rsid w:val="00675C6F"/>
    <w:rsid w:val="00677745"/>
    <w:rsid w:val="00685625"/>
    <w:rsid w:val="006923E1"/>
    <w:rsid w:val="00693B24"/>
    <w:rsid w:val="00696DA8"/>
    <w:rsid w:val="00697185"/>
    <w:rsid w:val="006A11E4"/>
    <w:rsid w:val="006A32FA"/>
    <w:rsid w:val="006A5BCE"/>
    <w:rsid w:val="006A6FCC"/>
    <w:rsid w:val="006A73A6"/>
    <w:rsid w:val="006B66F0"/>
    <w:rsid w:val="006C5475"/>
    <w:rsid w:val="006D1B01"/>
    <w:rsid w:val="006D31C6"/>
    <w:rsid w:val="006D6AAE"/>
    <w:rsid w:val="006E434A"/>
    <w:rsid w:val="006F08BB"/>
    <w:rsid w:val="006F5E2C"/>
    <w:rsid w:val="00702E43"/>
    <w:rsid w:val="00703259"/>
    <w:rsid w:val="0071591F"/>
    <w:rsid w:val="007172B0"/>
    <w:rsid w:val="0073064F"/>
    <w:rsid w:val="00736FFD"/>
    <w:rsid w:val="00740C0C"/>
    <w:rsid w:val="0075519B"/>
    <w:rsid w:val="0075537C"/>
    <w:rsid w:val="007555C8"/>
    <w:rsid w:val="00757596"/>
    <w:rsid w:val="00763E51"/>
    <w:rsid w:val="00770F40"/>
    <w:rsid w:val="00773B7C"/>
    <w:rsid w:val="007772FA"/>
    <w:rsid w:val="007A0E97"/>
    <w:rsid w:val="007A1FB2"/>
    <w:rsid w:val="007A7DF4"/>
    <w:rsid w:val="007C45FE"/>
    <w:rsid w:val="007D29F8"/>
    <w:rsid w:val="007F79F2"/>
    <w:rsid w:val="00800FAD"/>
    <w:rsid w:val="008310E4"/>
    <w:rsid w:val="00843076"/>
    <w:rsid w:val="0085073D"/>
    <w:rsid w:val="008511E6"/>
    <w:rsid w:val="0085429D"/>
    <w:rsid w:val="00863F9C"/>
    <w:rsid w:val="00864343"/>
    <w:rsid w:val="0086680E"/>
    <w:rsid w:val="00866CF7"/>
    <w:rsid w:val="0087172B"/>
    <w:rsid w:val="008717F7"/>
    <w:rsid w:val="00873B37"/>
    <w:rsid w:val="00882C69"/>
    <w:rsid w:val="008858F6"/>
    <w:rsid w:val="0089370F"/>
    <w:rsid w:val="008B3E08"/>
    <w:rsid w:val="008B5B3F"/>
    <w:rsid w:val="008C1752"/>
    <w:rsid w:val="008C4742"/>
    <w:rsid w:val="008C4F5B"/>
    <w:rsid w:val="008E2390"/>
    <w:rsid w:val="008E520D"/>
    <w:rsid w:val="008E5D48"/>
    <w:rsid w:val="009003B8"/>
    <w:rsid w:val="00906190"/>
    <w:rsid w:val="00907797"/>
    <w:rsid w:val="00913102"/>
    <w:rsid w:val="009166A5"/>
    <w:rsid w:val="00920A02"/>
    <w:rsid w:val="00920F25"/>
    <w:rsid w:val="009235B1"/>
    <w:rsid w:val="00927353"/>
    <w:rsid w:val="0092770F"/>
    <w:rsid w:val="00935481"/>
    <w:rsid w:val="0094569A"/>
    <w:rsid w:val="00945DF0"/>
    <w:rsid w:val="009471A8"/>
    <w:rsid w:val="0095479A"/>
    <w:rsid w:val="009604E4"/>
    <w:rsid w:val="00962CB4"/>
    <w:rsid w:val="00964AE7"/>
    <w:rsid w:val="00965F79"/>
    <w:rsid w:val="009733B7"/>
    <w:rsid w:val="00975B70"/>
    <w:rsid w:val="0097777F"/>
    <w:rsid w:val="009820CE"/>
    <w:rsid w:val="009833D8"/>
    <w:rsid w:val="009922B6"/>
    <w:rsid w:val="00995EDB"/>
    <w:rsid w:val="009972F1"/>
    <w:rsid w:val="009A2368"/>
    <w:rsid w:val="009A5116"/>
    <w:rsid w:val="009A5655"/>
    <w:rsid w:val="009B1639"/>
    <w:rsid w:val="009B2ACC"/>
    <w:rsid w:val="009B757A"/>
    <w:rsid w:val="009B7AD4"/>
    <w:rsid w:val="009C127A"/>
    <w:rsid w:val="009C23E1"/>
    <w:rsid w:val="009C2BC3"/>
    <w:rsid w:val="009D1C37"/>
    <w:rsid w:val="009D31C7"/>
    <w:rsid w:val="009E1D8E"/>
    <w:rsid w:val="009E34A2"/>
    <w:rsid w:val="009E464D"/>
    <w:rsid w:val="009F18D4"/>
    <w:rsid w:val="00A07C45"/>
    <w:rsid w:val="00A14CAF"/>
    <w:rsid w:val="00A15A1F"/>
    <w:rsid w:val="00A17BF9"/>
    <w:rsid w:val="00A2007E"/>
    <w:rsid w:val="00A20BF0"/>
    <w:rsid w:val="00A244A5"/>
    <w:rsid w:val="00A277A0"/>
    <w:rsid w:val="00A35DB6"/>
    <w:rsid w:val="00A40F98"/>
    <w:rsid w:val="00A57B37"/>
    <w:rsid w:val="00A65812"/>
    <w:rsid w:val="00A6593F"/>
    <w:rsid w:val="00A71C8B"/>
    <w:rsid w:val="00A8088C"/>
    <w:rsid w:val="00A82067"/>
    <w:rsid w:val="00A82856"/>
    <w:rsid w:val="00A83EAD"/>
    <w:rsid w:val="00A8483F"/>
    <w:rsid w:val="00A84D2A"/>
    <w:rsid w:val="00AA1705"/>
    <w:rsid w:val="00AA781D"/>
    <w:rsid w:val="00AA7B3E"/>
    <w:rsid w:val="00AB408A"/>
    <w:rsid w:val="00AB4680"/>
    <w:rsid w:val="00AC20AE"/>
    <w:rsid w:val="00AC7162"/>
    <w:rsid w:val="00AD23B4"/>
    <w:rsid w:val="00AD6460"/>
    <w:rsid w:val="00AD79D9"/>
    <w:rsid w:val="00AD7A7A"/>
    <w:rsid w:val="00AE17D8"/>
    <w:rsid w:val="00AE75E6"/>
    <w:rsid w:val="00AF1A6D"/>
    <w:rsid w:val="00AF3E45"/>
    <w:rsid w:val="00AF581F"/>
    <w:rsid w:val="00AF5BEB"/>
    <w:rsid w:val="00B00808"/>
    <w:rsid w:val="00B040B6"/>
    <w:rsid w:val="00B06A6B"/>
    <w:rsid w:val="00B07F4E"/>
    <w:rsid w:val="00B1679A"/>
    <w:rsid w:val="00B16CCA"/>
    <w:rsid w:val="00B22FFF"/>
    <w:rsid w:val="00B36313"/>
    <w:rsid w:val="00B40A79"/>
    <w:rsid w:val="00B52687"/>
    <w:rsid w:val="00B569C9"/>
    <w:rsid w:val="00B60AA3"/>
    <w:rsid w:val="00B60D86"/>
    <w:rsid w:val="00B612ED"/>
    <w:rsid w:val="00B63C9D"/>
    <w:rsid w:val="00B66242"/>
    <w:rsid w:val="00B6690F"/>
    <w:rsid w:val="00B743FA"/>
    <w:rsid w:val="00B753F8"/>
    <w:rsid w:val="00B819A6"/>
    <w:rsid w:val="00B8229B"/>
    <w:rsid w:val="00B8571C"/>
    <w:rsid w:val="00B86F95"/>
    <w:rsid w:val="00B97C97"/>
    <w:rsid w:val="00BA226E"/>
    <w:rsid w:val="00BA7031"/>
    <w:rsid w:val="00BB78C1"/>
    <w:rsid w:val="00BC40F9"/>
    <w:rsid w:val="00BD1141"/>
    <w:rsid w:val="00BD7CD6"/>
    <w:rsid w:val="00BE2B5A"/>
    <w:rsid w:val="00BE30B9"/>
    <w:rsid w:val="00BE460B"/>
    <w:rsid w:val="00BE4964"/>
    <w:rsid w:val="00BE6AE8"/>
    <w:rsid w:val="00BE7527"/>
    <w:rsid w:val="00C000CA"/>
    <w:rsid w:val="00C07035"/>
    <w:rsid w:val="00C10912"/>
    <w:rsid w:val="00C124E8"/>
    <w:rsid w:val="00C13B01"/>
    <w:rsid w:val="00C16298"/>
    <w:rsid w:val="00C162C5"/>
    <w:rsid w:val="00C20BE1"/>
    <w:rsid w:val="00C26CF2"/>
    <w:rsid w:val="00C30809"/>
    <w:rsid w:val="00C426C2"/>
    <w:rsid w:val="00C42D6A"/>
    <w:rsid w:val="00C43D06"/>
    <w:rsid w:val="00C531C9"/>
    <w:rsid w:val="00C6052F"/>
    <w:rsid w:val="00C709AD"/>
    <w:rsid w:val="00C70ACD"/>
    <w:rsid w:val="00C85507"/>
    <w:rsid w:val="00CA0354"/>
    <w:rsid w:val="00CA1253"/>
    <w:rsid w:val="00CA6978"/>
    <w:rsid w:val="00CB3590"/>
    <w:rsid w:val="00CC6349"/>
    <w:rsid w:val="00CD2A8E"/>
    <w:rsid w:val="00CE0DAC"/>
    <w:rsid w:val="00CE729C"/>
    <w:rsid w:val="00CE7DA3"/>
    <w:rsid w:val="00CF2AE0"/>
    <w:rsid w:val="00CF5AD3"/>
    <w:rsid w:val="00CF5D55"/>
    <w:rsid w:val="00D02162"/>
    <w:rsid w:val="00D070AB"/>
    <w:rsid w:val="00D072AD"/>
    <w:rsid w:val="00D0730C"/>
    <w:rsid w:val="00D2216C"/>
    <w:rsid w:val="00D22F94"/>
    <w:rsid w:val="00D26773"/>
    <w:rsid w:val="00D32786"/>
    <w:rsid w:val="00D42204"/>
    <w:rsid w:val="00D426A9"/>
    <w:rsid w:val="00D503A3"/>
    <w:rsid w:val="00D52780"/>
    <w:rsid w:val="00D6529D"/>
    <w:rsid w:val="00D67509"/>
    <w:rsid w:val="00D72F57"/>
    <w:rsid w:val="00D75BFD"/>
    <w:rsid w:val="00D80A34"/>
    <w:rsid w:val="00D824FE"/>
    <w:rsid w:val="00D85BA6"/>
    <w:rsid w:val="00D86796"/>
    <w:rsid w:val="00D86E41"/>
    <w:rsid w:val="00D91082"/>
    <w:rsid w:val="00D92C58"/>
    <w:rsid w:val="00D930A7"/>
    <w:rsid w:val="00D96D4E"/>
    <w:rsid w:val="00DA4932"/>
    <w:rsid w:val="00DA552C"/>
    <w:rsid w:val="00DA684F"/>
    <w:rsid w:val="00DD2803"/>
    <w:rsid w:val="00DD3E86"/>
    <w:rsid w:val="00DE4A16"/>
    <w:rsid w:val="00DE6704"/>
    <w:rsid w:val="00DF03C5"/>
    <w:rsid w:val="00DF131E"/>
    <w:rsid w:val="00DF1D1E"/>
    <w:rsid w:val="00DF274D"/>
    <w:rsid w:val="00DF5B11"/>
    <w:rsid w:val="00E01189"/>
    <w:rsid w:val="00E073EF"/>
    <w:rsid w:val="00E21512"/>
    <w:rsid w:val="00E21B27"/>
    <w:rsid w:val="00E262D1"/>
    <w:rsid w:val="00E321EB"/>
    <w:rsid w:val="00E429C0"/>
    <w:rsid w:val="00E45D73"/>
    <w:rsid w:val="00E4603B"/>
    <w:rsid w:val="00E52CD7"/>
    <w:rsid w:val="00E55F91"/>
    <w:rsid w:val="00E5784E"/>
    <w:rsid w:val="00E5797E"/>
    <w:rsid w:val="00E62BB9"/>
    <w:rsid w:val="00E65C21"/>
    <w:rsid w:val="00E65C9D"/>
    <w:rsid w:val="00E674D8"/>
    <w:rsid w:val="00E7636E"/>
    <w:rsid w:val="00E91797"/>
    <w:rsid w:val="00E92035"/>
    <w:rsid w:val="00E93521"/>
    <w:rsid w:val="00EA2155"/>
    <w:rsid w:val="00EB0644"/>
    <w:rsid w:val="00EB0A1E"/>
    <w:rsid w:val="00EB7206"/>
    <w:rsid w:val="00ED06D0"/>
    <w:rsid w:val="00ED5E72"/>
    <w:rsid w:val="00ED732A"/>
    <w:rsid w:val="00EE06E4"/>
    <w:rsid w:val="00EE4BA5"/>
    <w:rsid w:val="00EE7F93"/>
    <w:rsid w:val="00EF1125"/>
    <w:rsid w:val="00EF486B"/>
    <w:rsid w:val="00F12F09"/>
    <w:rsid w:val="00F14154"/>
    <w:rsid w:val="00F159FD"/>
    <w:rsid w:val="00F22737"/>
    <w:rsid w:val="00F35289"/>
    <w:rsid w:val="00F42B46"/>
    <w:rsid w:val="00F43D1D"/>
    <w:rsid w:val="00F451BE"/>
    <w:rsid w:val="00F451F4"/>
    <w:rsid w:val="00F54F3E"/>
    <w:rsid w:val="00F57D75"/>
    <w:rsid w:val="00F62CE0"/>
    <w:rsid w:val="00F630FA"/>
    <w:rsid w:val="00F634CB"/>
    <w:rsid w:val="00F63AA0"/>
    <w:rsid w:val="00F66C27"/>
    <w:rsid w:val="00F70ADB"/>
    <w:rsid w:val="00F74E3A"/>
    <w:rsid w:val="00F76A54"/>
    <w:rsid w:val="00F816BC"/>
    <w:rsid w:val="00F94083"/>
    <w:rsid w:val="00FA05ED"/>
    <w:rsid w:val="00FA2D98"/>
    <w:rsid w:val="00FA422D"/>
    <w:rsid w:val="00FA4634"/>
    <w:rsid w:val="00FA4E94"/>
    <w:rsid w:val="00FB27B8"/>
    <w:rsid w:val="00FB4EC2"/>
    <w:rsid w:val="00FB69A0"/>
    <w:rsid w:val="00FC1BFE"/>
    <w:rsid w:val="00FC2FFD"/>
    <w:rsid w:val="00FC64D4"/>
    <w:rsid w:val="00FD03BA"/>
    <w:rsid w:val="00FD1241"/>
    <w:rsid w:val="00FD1AE0"/>
    <w:rsid w:val="00FD6360"/>
    <w:rsid w:val="00FE0BF6"/>
    <w:rsid w:val="00FF011C"/>
    <w:rsid w:val="00FF02C9"/>
    <w:rsid w:val="00FF20D9"/>
    <w:rsid w:val="00FF5986"/>
    <w:rsid w:val="00FF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A6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26CF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493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C33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93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C33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56</Words>
  <Characters>320</Characters>
  <Application>Microsoft Office Outlook</Application>
  <DocSecurity>0</DocSecurity>
  <Lines>0</Lines>
  <Paragraphs>0</Paragraphs>
  <ScaleCrop>false</ScaleCrop>
  <Company>中国中铁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</dc:creator>
  <cp:keywords/>
  <dc:description/>
  <cp:lastModifiedBy>上官鹏飞</cp:lastModifiedBy>
  <cp:revision>2</cp:revision>
  <dcterms:created xsi:type="dcterms:W3CDTF">2016-08-26T02:51:00Z</dcterms:created>
  <dcterms:modified xsi:type="dcterms:W3CDTF">2016-08-26T02:51:00Z</dcterms:modified>
</cp:coreProperties>
</file>